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D053" w14:textId="29B174D4" w:rsidR="006412EE" w:rsidRDefault="006412EE" w:rsidP="006412EE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</w:t>
      </w:r>
      <w:r w:rsidR="00594D0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do REGULAMIN REKRUTACJI I UCZESTNICTWA W PROJEKCIE</w:t>
      </w:r>
    </w:p>
    <w:p w14:paraId="13789527" w14:textId="3B6249E0" w:rsidR="00216D19" w:rsidRDefault="00216D19" w:rsidP="00216D19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„Przedszkola z klasą w gminie Nowa Wieś Lęborska - etap 2</w:t>
      </w:r>
      <w:r>
        <w:rPr>
          <w:rFonts w:ascii="Calibri" w:eastAsia="Calibri" w:hAnsi="Calibri" w:cs="Calibri"/>
        </w:rPr>
        <w:t>”</w:t>
      </w:r>
    </w:p>
    <w:p w14:paraId="13FEA54E" w14:textId="77777777" w:rsidR="00216D19" w:rsidRDefault="00216D19" w:rsidP="00216D19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nr FEPM.05.07-IZ.00- 0019/23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05C28D9F" w:rsidR="00F63DDC" w:rsidRPr="00216D19" w:rsidRDefault="00216D19" w:rsidP="00216D19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216D19">
        <w:rPr>
          <w:rFonts w:asciiTheme="minorHAnsi" w:eastAsia="NimbusSanL-Regu" w:hAnsiTheme="minorHAnsi" w:cstheme="minorHAnsi"/>
          <w:b/>
          <w:kern w:val="1"/>
          <w:lang w:eastAsia="ar-SA"/>
        </w:rPr>
        <w:t>„Przedszkola z klasą w gminie Nowa Wieś Lęborska - etap 2</w:t>
      </w:r>
      <w:r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” ,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412EE">
        <w:rPr>
          <w:rFonts w:asciiTheme="minorHAnsi" w:hAnsiTheme="minorHAnsi" w:cstheme="minorHAnsi"/>
        </w:rPr>
        <w:t>7</w:t>
      </w:r>
      <w:r w:rsidR="005C3700" w:rsidRPr="00DB183A">
        <w:rPr>
          <w:rFonts w:asciiTheme="minorHAnsi" w:hAnsiTheme="minorHAnsi" w:cstheme="minorHAnsi"/>
        </w:rPr>
        <w:t xml:space="preserve">. Edukacja </w:t>
      </w:r>
      <w:r w:rsidR="00B04B96">
        <w:rPr>
          <w:rFonts w:asciiTheme="minorHAnsi" w:hAnsiTheme="minorHAnsi" w:cstheme="minorHAnsi"/>
        </w:rPr>
        <w:t>ogólna i zawodowa</w:t>
      </w:r>
      <w:r w:rsidR="00B04B96" w:rsidRPr="00DB183A">
        <w:rPr>
          <w:rFonts w:asciiTheme="minorHAnsi" w:hAnsiTheme="minorHAnsi" w:cstheme="minorHAnsi"/>
        </w:rPr>
        <w:t xml:space="preserve">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59CAD6E2" w14:textId="77777777" w:rsidR="001F1987" w:rsidRDefault="002E6D8A" w:rsidP="00216D19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216D19" w:rsidRPr="00216D19">
        <w:rPr>
          <w:rFonts w:asciiTheme="minorHAnsi" w:eastAsia="NimbusSanL-Regu" w:hAnsiTheme="minorHAnsi" w:cstheme="minorHAnsi"/>
          <w:b/>
          <w:kern w:val="1"/>
          <w:lang w:eastAsia="ar-SA"/>
        </w:rPr>
        <w:t>„Przedszkola z klasą w gminie Nowa Wieś Lęborska - etap 2</w:t>
      </w:r>
      <w:r w:rsidR="001F1987"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 </w:t>
      </w:r>
      <w:r w:rsidR="00216D19" w:rsidRPr="00216D19">
        <w:rPr>
          <w:rFonts w:asciiTheme="minorHAnsi" w:eastAsia="NimbusSanL-Regu" w:hAnsiTheme="minorHAnsi" w:cstheme="minorHAnsi"/>
          <w:b/>
          <w:kern w:val="1"/>
          <w:lang w:eastAsia="ar-SA"/>
        </w:rPr>
        <w:t>o nr FEPM.05.07-IZ.00- 0019/23</w:t>
      </w:r>
    </w:p>
    <w:p w14:paraId="0BEE2E95" w14:textId="4C1B3C2C" w:rsidR="005C3700" w:rsidRPr="005C3700" w:rsidRDefault="005C3700" w:rsidP="00831692">
      <w:pPr>
        <w:suppressAutoHyphens/>
        <w:spacing w:after="360" w:line="360" w:lineRule="auto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  <w:r w:rsidR="00831692">
        <w:rPr>
          <w:rFonts w:asciiTheme="minorHAnsi" w:hAnsiTheme="minorHAnsi" w:cstheme="minorHAnsi"/>
          <w:kern w:val="1"/>
          <w:lang w:eastAsia="ar-SA"/>
        </w:rPr>
        <w:br/>
      </w: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5E1CEF6E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5232BA35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831692">
        <w:rPr>
          <w:rFonts w:asciiTheme="minorHAnsi" w:hAnsiTheme="minorHAnsi" w:cstheme="minorHAnsi"/>
          <w:sz w:val="20"/>
          <w:szCs w:val="20"/>
        </w:rPr>
        <w:t>i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F22B" w14:textId="77777777" w:rsidR="007B271D" w:rsidRDefault="007B271D">
      <w:r>
        <w:separator/>
      </w:r>
    </w:p>
  </w:endnote>
  <w:endnote w:type="continuationSeparator" w:id="0">
    <w:p w14:paraId="33454D7F" w14:textId="77777777" w:rsidR="007B271D" w:rsidRDefault="007B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75E3" w14:textId="77777777" w:rsidR="007B271D" w:rsidRDefault="007B271D">
      <w:r>
        <w:separator/>
      </w:r>
    </w:p>
  </w:footnote>
  <w:footnote w:type="continuationSeparator" w:id="0">
    <w:p w14:paraId="63D551A0" w14:textId="77777777" w:rsidR="007B271D" w:rsidRDefault="007B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61F20"/>
    <w:rsid w:val="0006568C"/>
    <w:rsid w:val="00080D83"/>
    <w:rsid w:val="000A3836"/>
    <w:rsid w:val="000C38E9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1F1987"/>
    <w:rsid w:val="002052DE"/>
    <w:rsid w:val="00216D19"/>
    <w:rsid w:val="002236E5"/>
    <w:rsid w:val="00241C1F"/>
    <w:rsid w:val="002425AE"/>
    <w:rsid w:val="002529E4"/>
    <w:rsid w:val="00256EFB"/>
    <w:rsid w:val="002A0AA3"/>
    <w:rsid w:val="002C6347"/>
    <w:rsid w:val="002C74F8"/>
    <w:rsid w:val="002E6D8A"/>
    <w:rsid w:val="003078A5"/>
    <w:rsid w:val="00315901"/>
    <w:rsid w:val="003160BA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1D"/>
    <w:rsid w:val="007B2752"/>
    <w:rsid w:val="007B5688"/>
    <w:rsid w:val="007C43E4"/>
    <w:rsid w:val="007D61D6"/>
    <w:rsid w:val="007E1B19"/>
    <w:rsid w:val="007F3623"/>
    <w:rsid w:val="00827311"/>
    <w:rsid w:val="00831692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16</cp:revision>
  <cp:lastPrinted>2023-02-24T08:38:00Z</cp:lastPrinted>
  <dcterms:created xsi:type="dcterms:W3CDTF">2024-05-08T08:22:00Z</dcterms:created>
  <dcterms:modified xsi:type="dcterms:W3CDTF">2024-10-16T12:23:00Z</dcterms:modified>
</cp:coreProperties>
</file>